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B5" w:rsidRPr="00AF5A28" w:rsidRDefault="00886AB5" w:rsidP="00262054">
      <w:pPr>
        <w:autoSpaceDE w:val="0"/>
        <w:autoSpaceDN w:val="0"/>
        <w:adjustRightInd w:val="0"/>
        <w:ind w:left="600"/>
        <w:jc w:val="right"/>
      </w:pPr>
      <w:bookmarkStart w:id="0" w:name="_GoBack"/>
      <w:bookmarkEnd w:id="0"/>
      <w:r w:rsidRPr="00AF5A28">
        <w:t>Załącznik nr 1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</w:rPr>
      </w:pPr>
      <w:r w:rsidRPr="00AF5A28">
        <w:rPr>
          <w:rFonts w:ascii="Arial" w:hAnsi="Arial" w:cs="Arial"/>
          <w:b/>
          <w:bCs/>
        </w:rPr>
        <w:t>FORMULARZ OFERTOWY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886AB5" w:rsidRPr="00AF5A28" w:rsidRDefault="00886AB5" w:rsidP="00CB3000">
      <w:pPr>
        <w:pStyle w:val="Heading2"/>
      </w:pPr>
      <w:r w:rsidRPr="00AF5A28">
        <w:rPr>
          <w:b w:val="0"/>
          <w:bCs w:val="0"/>
        </w:rPr>
        <w:t xml:space="preserve">Przedmiot zamówienia:   </w:t>
      </w:r>
      <w:r w:rsidRPr="00AF5A28">
        <w:rPr>
          <w:rFonts w:ascii="Arial" w:hAnsi="Arial" w:cs="Arial"/>
        </w:rPr>
        <w:t>„Dowożenie uczniów wraz z opieką do szkół na terenie gminy Łęczyca na podstawie biletów miesięcznych”</w:t>
      </w:r>
    </w:p>
    <w:p w:rsidR="00886AB5" w:rsidRPr="00AF5A28" w:rsidRDefault="00886AB5" w:rsidP="00262054">
      <w:pPr>
        <w:autoSpaceDE w:val="0"/>
        <w:autoSpaceDN w:val="0"/>
        <w:adjustRightInd w:val="0"/>
        <w:ind w:left="480"/>
        <w:rPr>
          <w:b/>
          <w:bCs/>
        </w:rPr>
      </w:pPr>
    </w:p>
    <w:p w:rsidR="00886AB5" w:rsidRPr="00AF5A28" w:rsidRDefault="00886AB5" w:rsidP="00262054">
      <w:pPr>
        <w:autoSpaceDE w:val="0"/>
        <w:autoSpaceDN w:val="0"/>
        <w:adjustRightInd w:val="0"/>
      </w:pPr>
      <w:r w:rsidRPr="00AF5A28">
        <w:rPr>
          <w:b/>
          <w:bCs/>
        </w:rPr>
        <w:t xml:space="preserve">Tryb postępowania: </w:t>
      </w:r>
      <w:r w:rsidRPr="00AF5A28">
        <w:t>przetarg nieograniczony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 xml:space="preserve">Wykonawca </w:t>
      </w:r>
      <w:r w:rsidRPr="00AF5A28">
        <w:rPr>
          <w:b/>
          <w:bCs/>
          <w:sz w:val="22"/>
          <w:szCs w:val="22"/>
        </w:rPr>
        <w:t>(jeżeli oferta składania jest wspólnie - wpisać dane wszystkich Partnerów):</w:t>
      </w:r>
    </w:p>
    <w:p w:rsidR="00886AB5" w:rsidRPr="00AF5A28" w:rsidRDefault="00886AB5" w:rsidP="00262054">
      <w:pPr>
        <w:autoSpaceDE w:val="0"/>
        <w:autoSpaceDN w:val="0"/>
        <w:adjustRightInd w:val="0"/>
        <w:rPr>
          <w:sz w:val="22"/>
          <w:szCs w:val="22"/>
        </w:rPr>
      </w:pPr>
    </w:p>
    <w:p w:rsidR="00886AB5" w:rsidRPr="00AF5A28" w:rsidRDefault="00886AB5" w:rsidP="00262054">
      <w:pPr>
        <w:autoSpaceDE w:val="0"/>
        <w:autoSpaceDN w:val="0"/>
        <w:adjustRightInd w:val="0"/>
        <w:rPr>
          <w:sz w:val="22"/>
          <w:szCs w:val="22"/>
        </w:rPr>
      </w:pPr>
      <w:r w:rsidRPr="00AF5A28">
        <w:rPr>
          <w:sz w:val="22"/>
          <w:szCs w:val="22"/>
        </w:rPr>
        <w:t>1) Zarejestrowana nazwa i adres: …………………………………………………….……………..…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AF5A28">
        <w:rPr>
          <w:sz w:val="22"/>
          <w:szCs w:val="22"/>
          <w:lang w:val="de-DE"/>
        </w:rPr>
        <w:t>2) NIP ……………………………………</w:t>
      </w:r>
      <w:r w:rsidRPr="00AF5A28">
        <w:rPr>
          <w:sz w:val="22"/>
          <w:szCs w:val="22"/>
          <w:lang w:val="de-DE"/>
        </w:rPr>
        <w:tab/>
        <w:t xml:space="preserve">3) Telefon:  ………….……………………… 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5A28">
        <w:rPr>
          <w:sz w:val="22"/>
          <w:szCs w:val="22"/>
          <w:lang w:val="de-DE"/>
        </w:rPr>
        <w:t xml:space="preserve">4) Fax: ………………………………….   </w:t>
      </w:r>
      <w:r w:rsidRPr="00AF5A28">
        <w:rPr>
          <w:sz w:val="22"/>
          <w:szCs w:val="22"/>
          <w:lang w:val="de-DE"/>
        </w:rPr>
        <w:tab/>
        <w:t>5</w:t>
      </w:r>
      <w:r w:rsidRPr="00AF5A28">
        <w:rPr>
          <w:sz w:val="22"/>
          <w:szCs w:val="22"/>
        </w:rPr>
        <w:t>) E-mail: …………………………………….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AF5A28">
        <w:rPr>
          <w:sz w:val="22"/>
          <w:szCs w:val="22"/>
          <w:u w:val="single"/>
        </w:rPr>
        <w:t>6) Podmiot wpisany do rejestru przedsiębiorców - Nr KRS ………………………………*</w:t>
      </w:r>
    </w:p>
    <w:p w:rsidR="00886AB5" w:rsidRPr="00AF5A28" w:rsidRDefault="00886AB5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AF5A28">
        <w:rPr>
          <w:sz w:val="22"/>
          <w:szCs w:val="22"/>
          <w:u w:val="single"/>
        </w:rPr>
        <w:t>7) Podmiot wpisany do CEiIDG RP*</w:t>
      </w:r>
    </w:p>
    <w:p w:rsidR="00886AB5" w:rsidRPr="00AF5A28" w:rsidRDefault="00886AB5" w:rsidP="0026205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F5A28">
        <w:rPr>
          <w:rFonts w:ascii="Times New Roman" w:hAnsi="Times New Roman" w:cs="Times New Roman"/>
          <w:b/>
          <w:bCs/>
          <w:sz w:val="24"/>
          <w:szCs w:val="24"/>
        </w:rPr>
        <w:t>Zamawiający: GMINA ŁĘCZYCA</w:t>
      </w:r>
    </w:p>
    <w:p w:rsidR="00886AB5" w:rsidRPr="00AF5A28" w:rsidRDefault="00886AB5" w:rsidP="00262054">
      <w:r w:rsidRPr="00AF5A28">
        <w:t>reprezentowana przez Pana Jacka Rogozińskiego – Wójta Gminy Łęczyca</w:t>
      </w:r>
    </w:p>
    <w:p w:rsidR="00886AB5" w:rsidRPr="00AF5A28" w:rsidRDefault="00886AB5" w:rsidP="00262054">
      <w:r w:rsidRPr="00AF5A28">
        <w:t>siedziba – Urząd Gminy w Łęczycy, ul. M. Konopnickiej 14, 99-100 Łęczyca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886AB5" w:rsidRPr="00AF5A28" w:rsidRDefault="00886AB5" w:rsidP="00262054">
      <w:pPr>
        <w:shd w:val="clear" w:color="auto" w:fill="DDD9C3"/>
        <w:ind w:left="708"/>
        <w:rPr>
          <w:b/>
          <w:bCs/>
          <w:sz w:val="28"/>
          <w:szCs w:val="28"/>
        </w:rPr>
      </w:pPr>
      <w:r w:rsidRPr="00AF5A28">
        <w:rPr>
          <w:b/>
          <w:bCs/>
          <w:sz w:val="28"/>
          <w:szCs w:val="28"/>
        </w:rPr>
        <w:t>Składam/y ofertę w niniejszym postępowaniu i oferuję/oferujemy: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886AB5" w:rsidRPr="00AF5A28" w:rsidRDefault="00886AB5" w:rsidP="0026205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b/>
          <w:bCs/>
        </w:rPr>
      </w:pPr>
      <w:r w:rsidRPr="00AF5A28">
        <w:rPr>
          <w:b/>
          <w:bCs/>
        </w:rPr>
        <w:t>Zobowiązuję się wykonać przedmiot zamówienia w zakresie określonym przez Zamawiającego w specyfikacji istotnych warunków zamówienia za cenę brutto:</w:t>
      </w:r>
    </w:p>
    <w:p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  <w:r w:rsidRPr="00AF5A28">
        <w:rPr>
          <w:b/>
          <w:bCs/>
        </w:rPr>
        <w:t xml:space="preserve"> </w:t>
      </w:r>
    </w:p>
    <w:p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bCs/>
          <w:sz w:val="16"/>
          <w:szCs w:val="16"/>
        </w:rPr>
      </w:pPr>
    </w:p>
    <w:p w:rsidR="00886AB5" w:rsidRPr="00AF5A28" w:rsidRDefault="00886AB5" w:rsidP="00C45CC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</w:rPr>
      </w:pPr>
      <w:r w:rsidRPr="00AF5A28">
        <w:rPr>
          <w:b/>
          <w:bCs/>
        </w:rPr>
        <w:tab/>
      </w:r>
      <w:r w:rsidRPr="00AF5A28">
        <w:rPr>
          <w:rFonts w:ascii="Arial" w:hAnsi="Arial" w:cs="Arial"/>
        </w:rPr>
        <w:t xml:space="preserve">Jeden imienny bilet miesięczny brutto  ………. zł x </w:t>
      </w:r>
      <w:r>
        <w:rPr>
          <w:rFonts w:ascii="Arial" w:hAnsi="Arial" w:cs="Arial"/>
          <w:b/>
          <w:bCs/>
        </w:rPr>
        <w:t>523</w:t>
      </w:r>
      <w:r w:rsidRPr="00AF5A28">
        <w:rPr>
          <w:rFonts w:ascii="Arial" w:hAnsi="Arial" w:cs="Arial"/>
        </w:rPr>
        <w:t xml:space="preserve"> (ilość uczniów) x 10 miesięcy =  </w:t>
      </w:r>
    </w:p>
    <w:p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</w:rPr>
      </w:pPr>
    </w:p>
    <w:p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bCs/>
          <w:u w:val="single"/>
        </w:rPr>
      </w:pPr>
      <w:r w:rsidRPr="00AF5A28">
        <w:rPr>
          <w:rFonts w:ascii="Arial" w:hAnsi="Arial" w:cs="Arial"/>
          <w:b/>
          <w:bCs/>
          <w:u w:val="single"/>
        </w:rPr>
        <w:t>…………………………………….…………….zł</w:t>
      </w:r>
    </w:p>
    <w:p w:rsidR="00886AB5" w:rsidRPr="00AF5A28" w:rsidRDefault="00886AB5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after="120"/>
        <w:ind w:left="284" w:right="23" w:hanging="284"/>
        <w:rPr>
          <w:rFonts w:ascii="Arial" w:hAnsi="Arial" w:cs="Arial"/>
        </w:rPr>
      </w:pPr>
      <w:r w:rsidRPr="00AF5A28">
        <w:rPr>
          <w:rFonts w:ascii="Arial" w:hAnsi="Arial" w:cs="Arial"/>
        </w:rPr>
        <w:tab/>
        <w:t xml:space="preserve">słownie: . . . . . . . . . . . . . . . . . . . . . . . . . . . . . . . . . . . . . . . . . . . . . . . . . . . . . . . . . . . . . . </w:t>
      </w:r>
    </w:p>
    <w:p w:rsidR="00886AB5" w:rsidRPr="00AF5A28" w:rsidRDefault="00886AB5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>. . . . . . . . . . . . . . . . . . . . . . . . . . . . . . . . . . . . . . . . . . . . . . . . . . .  . . . . . . . . . . . . . . . . . . . .</w:t>
      </w:r>
    </w:p>
    <w:p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</w:p>
    <w:p w:rsidR="00886AB5" w:rsidRPr="00AF5A28" w:rsidRDefault="00886AB5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        tj.  . . . . . . . . . . . . . . . .  zł netto + VAT . . . % - . . . . . . . . . . . .zł</w:t>
      </w:r>
    </w:p>
    <w:p w:rsidR="00886AB5" w:rsidRPr="00AF5A28" w:rsidRDefault="00886AB5" w:rsidP="0026205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886AB5" w:rsidRPr="00AF5A28" w:rsidRDefault="00886AB5" w:rsidP="000F305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23" w:hanging="357"/>
        <w:rPr>
          <w:b/>
          <w:bCs/>
        </w:rPr>
      </w:pPr>
      <w:r w:rsidRPr="00AF5A28">
        <w:rPr>
          <w:b/>
          <w:bCs/>
        </w:rPr>
        <w:t xml:space="preserve">Zobowiązuję się do podstawienia autobusu zastępczego w przypadku awarii autobusu obsługującego daną trasę przejazdu </w:t>
      </w:r>
      <w:r w:rsidRPr="00AF5A28">
        <w:rPr>
          <w:b/>
          <w:bCs/>
          <w:u w:val="single"/>
        </w:rPr>
        <w:t>w czasie ………… minut</w:t>
      </w:r>
      <w:r w:rsidRPr="00AF5A28">
        <w:rPr>
          <w:b/>
          <w:bCs/>
        </w:rPr>
        <w:t xml:space="preserve"> 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jc w:val="center"/>
        <w:rPr>
          <w:sz w:val="22"/>
          <w:szCs w:val="22"/>
        </w:rPr>
      </w:pPr>
      <w:r w:rsidRPr="00AF5A28">
        <w:rPr>
          <w:sz w:val="22"/>
          <w:szCs w:val="22"/>
        </w:rPr>
        <w:t>(maksymalny oferowany czas podstawienia autobusu zastępczego w przypadku awarii autobusu obsługującego daną trasę przejazdu wynosi 60 minut od wystąpienia awarii)</w:t>
      </w:r>
    </w:p>
    <w:p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</w:p>
    <w:p w:rsidR="00886AB5" w:rsidRPr="00AF5A28" w:rsidRDefault="00886AB5" w:rsidP="00262054">
      <w:pPr>
        <w:numPr>
          <w:ilvl w:val="0"/>
          <w:numId w:val="1"/>
        </w:numPr>
        <w:ind w:left="284" w:hanging="284"/>
        <w:rPr>
          <w:b/>
          <w:bCs/>
        </w:rPr>
      </w:pPr>
      <w:r w:rsidRPr="00AF5A28">
        <w:rPr>
          <w:b/>
          <w:bCs/>
        </w:rPr>
        <w:t>Korzystanie z podmiotów udostępniających swoje zasoby.</w:t>
      </w:r>
    </w:p>
    <w:p w:rsidR="00886AB5" w:rsidRPr="00AF5A28" w:rsidRDefault="00886AB5" w:rsidP="00262054">
      <w:pPr>
        <w:shd w:val="clear" w:color="auto" w:fill="D9D9D9"/>
        <w:jc w:val="center"/>
        <w:rPr>
          <w:b/>
          <w:bCs/>
        </w:rPr>
      </w:pPr>
      <w:r w:rsidRPr="00AF5A28">
        <w:rPr>
          <w:b/>
          <w:bCs/>
          <w:highlight w:val="lightGray"/>
        </w:rPr>
        <w:t>TAK*                                     NIE*</w:t>
      </w:r>
    </w:p>
    <w:p w:rsidR="00886AB5" w:rsidRPr="00AF5A28" w:rsidRDefault="00886AB5" w:rsidP="000F305C">
      <w:pPr>
        <w:jc w:val="both"/>
      </w:pPr>
      <w:r w:rsidRPr="00AF5A28">
        <w:t>Oświadczam, że 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 w:rsidR="00886AB5" w:rsidRPr="00AF5A28" w:rsidRDefault="00886AB5" w:rsidP="00262054">
      <w:pPr>
        <w:numPr>
          <w:ilvl w:val="0"/>
          <w:numId w:val="3"/>
        </w:numPr>
        <w:ind w:left="426" w:hanging="426"/>
      </w:pPr>
      <w:r w:rsidRPr="00AF5A28">
        <w:t>warunek udziału w postępowaniu: ..............................................................................................................................................</w:t>
      </w:r>
    </w:p>
    <w:p w:rsidR="00886AB5" w:rsidRPr="00AF5A28" w:rsidRDefault="00886AB5" w:rsidP="00262054">
      <w:pPr>
        <w:ind w:left="426"/>
      </w:pPr>
      <w:r w:rsidRPr="00AF5A28">
        <w:t>nazwa i adres podmiotu udostępniającego :</w:t>
      </w:r>
    </w:p>
    <w:p w:rsidR="00886AB5" w:rsidRPr="00AF5A28" w:rsidRDefault="00886AB5" w:rsidP="00262054">
      <w:pPr>
        <w:ind w:left="426"/>
      </w:pPr>
      <w:r w:rsidRPr="00AF5A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6AB5" w:rsidRPr="00AF5A28" w:rsidRDefault="00886AB5" w:rsidP="00262054">
      <w:pPr>
        <w:ind w:left="426"/>
        <w:rPr>
          <w:b/>
          <w:bCs/>
        </w:rPr>
      </w:pPr>
      <w:r w:rsidRPr="00AF5A28">
        <w:rPr>
          <w:b/>
          <w:bCs/>
        </w:rPr>
        <w:t>Podmiot udostępniający będzie wykonywał w realizacji przedmiotu zamówienia następujące roboty budowlane*/ usługi *</w:t>
      </w:r>
    </w:p>
    <w:p w:rsidR="00886AB5" w:rsidRPr="00AF5A28" w:rsidRDefault="00886AB5" w:rsidP="00262054">
      <w:pPr>
        <w:ind w:left="426"/>
      </w:pPr>
      <w:r w:rsidRPr="00AF5A2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6AB5" w:rsidRPr="00AF5A28" w:rsidRDefault="00886AB5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886AB5" w:rsidRPr="00AF5A28" w:rsidRDefault="00886AB5" w:rsidP="00262054">
      <w:pPr>
        <w:numPr>
          <w:ilvl w:val="0"/>
          <w:numId w:val="1"/>
        </w:numPr>
        <w:rPr>
          <w:b/>
          <w:bCs/>
        </w:rPr>
      </w:pPr>
      <w:r w:rsidRPr="00AF5A28">
        <w:rPr>
          <w:b/>
          <w:bCs/>
        </w:rPr>
        <w:t>Podwykonawcy.</w:t>
      </w:r>
    </w:p>
    <w:p w:rsidR="00886AB5" w:rsidRPr="00AF5A28" w:rsidRDefault="00886AB5" w:rsidP="00262054">
      <w:pPr>
        <w:rPr>
          <w:b/>
          <w:bCs/>
        </w:rPr>
      </w:pPr>
      <w:r w:rsidRPr="00AF5A28">
        <w:rPr>
          <w:b/>
          <w:bCs/>
        </w:rPr>
        <w:t>Przedmiot zamówienia będę/będziemy wykonywał wyłącznie siłami własnymi*</w:t>
      </w:r>
    </w:p>
    <w:p w:rsidR="00886AB5" w:rsidRPr="00AF5A28" w:rsidRDefault="00886AB5" w:rsidP="00262054">
      <w:pPr>
        <w:rPr>
          <w:b/>
          <w:bCs/>
        </w:rPr>
      </w:pPr>
      <w:r w:rsidRPr="00AF5A28">
        <w:rPr>
          <w:b/>
          <w:bCs/>
        </w:rPr>
        <w:t>Przedmiot zamówienia będę/będziemy* wykonywać przy pomocy podwykonawców :</w:t>
      </w:r>
    </w:p>
    <w:p w:rsidR="00886AB5" w:rsidRPr="00AF5A28" w:rsidRDefault="00886AB5" w:rsidP="00262054">
      <w:pPr>
        <w:rPr>
          <w:b/>
          <w:bCs/>
          <w:sz w:val="10"/>
          <w:szCs w:val="10"/>
        </w:rPr>
      </w:pPr>
    </w:p>
    <w:tbl>
      <w:tblPr>
        <w:tblW w:w="97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"/>
        <w:gridCol w:w="3617"/>
        <w:gridCol w:w="4111"/>
        <w:gridCol w:w="1559"/>
      </w:tblGrid>
      <w:tr w:rsidR="00886AB5" w:rsidRPr="00AF5A28">
        <w:trPr>
          <w:trHeight w:val="197"/>
        </w:trPr>
        <w:tc>
          <w:tcPr>
            <w:tcW w:w="486" w:type="dxa"/>
          </w:tcPr>
          <w:p w:rsidR="00886AB5" w:rsidRPr="00AF5A28" w:rsidRDefault="00886AB5" w:rsidP="00E07DF6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Lp.</w:t>
            </w:r>
          </w:p>
        </w:tc>
        <w:tc>
          <w:tcPr>
            <w:tcW w:w="3617" w:type="dxa"/>
          </w:tcPr>
          <w:p w:rsidR="00886AB5" w:rsidRPr="00AF5A28" w:rsidRDefault="00886AB5" w:rsidP="00E07DF6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Nazwa i adres podwykonawcy</w:t>
            </w:r>
          </w:p>
        </w:tc>
        <w:tc>
          <w:tcPr>
            <w:tcW w:w="4111" w:type="dxa"/>
          </w:tcPr>
          <w:p w:rsidR="00886AB5" w:rsidRPr="00AF5A28" w:rsidRDefault="00886AB5" w:rsidP="00285222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</w:rPr>
              <w:t>Rodzaj i zakres robót powierzanych podwykonawcy</w:t>
            </w:r>
          </w:p>
          <w:p w:rsidR="00886AB5" w:rsidRPr="00AF5A28" w:rsidRDefault="00886AB5" w:rsidP="00285222">
            <w:pPr>
              <w:ind w:left="-8"/>
              <w:jc w:val="center"/>
              <w:rPr>
                <w:b/>
                <w:bCs/>
              </w:rPr>
            </w:pPr>
            <w:r w:rsidRPr="00AF5A28">
              <w:rPr>
                <w:b/>
                <w:bCs/>
                <w:sz w:val="20"/>
                <w:szCs w:val="20"/>
              </w:rPr>
              <w:t>(opisać rodzaj i zakres robót )</w:t>
            </w:r>
          </w:p>
        </w:tc>
        <w:tc>
          <w:tcPr>
            <w:tcW w:w="1559" w:type="dxa"/>
          </w:tcPr>
          <w:p w:rsidR="00886AB5" w:rsidRPr="00AF5A28" w:rsidRDefault="00886AB5" w:rsidP="00E07DF6">
            <w:pPr>
              <w:ind w:left="-8"/>
              <w:jc w:val="center"/>
              <w:rPr>
                <w:b/>
                <w:bCs/>
                <w:sz w:val="20"/>
                <w:szCs w:val="20"/>
              </w:rPr>
            </w:pPr>
            <w:r w:rsidRPr="00AF5A28">
              <w:rPr>
                <w:b/>
                <w:bCs/>
                <w:sz w:val="20"/>
                <w:szCs w:val="20"/>
              </w:rPr>
              <w:t>Wartość robót powierzonych (zł brutto) - %</w:t>
            </w:r>
          </w:p>
        </w:tc>
      </w:tr>
      <w:tr w:rsidR="00886AB5" w:rsidRPr="00AF5A28">
        <w:trPr>
          <w:trHeight w:val="397"/>
        </w:trPr>
        <w:tc>
          <w:tcPr>
            <w:tcW w:w="486" w:type="dxa"/>
          </w:tcPr>
          <w:p w:rsidR="00886AB5" w:rsidRPr="00AF5A28" w:rsidRDefault="00886AB5" w:rsidP="00E07DF6">
            <w:pPr>
              <w:ind w:left="-8"/>
              <w:rPr>
                <w:b/>
                <w:bCs/>
              </w:rPr>
            </w:pPr>
          </w:p>
        </w:tc>
        <w:tc>
          <w:tcPr>
            <w:tcW w:w="3617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</w:tr>
      <w:tr w:rsidR="00886AB5" w:rsidRPr="00AF5A28">
        <w:trPr>
          <w:trHeight w:val="418"/>
        </w:trPr>
        <w:tc>
          <w:tcPr>
            <w:tcW w:w="486" w:type="dxa"/>
          </w:tcPr>
          <w:p w:rsidR="00886AB5" w:rsidRPr="00AF5A28" w:rsidRDefault="00886AB5" w:rsidP="00E07DF6">
            <w:pPr>
              <w:ind w:left="-8"/>
              <w:rPr>
                <w:b/>
                <w:bCs/>
              </w:rPr>
            </w:pPr>
          </w:p>
        </w:tc>
        <w:tc>
          <w:tcPr>
            <w:tcW w:w="3617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86AB5" w:rsidRPr="00AF5A28" w:rsidRDefault="00886AB5" w:rsidP="00E07DF6">
            <w:pPr>
              <w:rPr>
                <w:b/>
                <w:bCs/>
              </w:rPr>
            </w:pPr>
          </w:p>
        </w:tc>
      </w:tr>
    </w:tbl>
    <w:p w:rsidR="00886AB5" w:rsidRPr="00AF5A28" w:rsidRDefault="00886AB5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886AB5" w:rsidRPr="00AF5A28" w:rsidRDefault="00886AB5" w:rsidP="0026205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F5A28">
        <w:t xml:space="preserve">W trybie art. 91 ust. 3a ustawy Prawo zamówień publicznych </w:t>
      </w:r>
      <w:r w:rsidRPr="00AF5A28">
        <w:rPr>
          <w:b/>
          <w:bCs/>
        </w:rPr>
        <w:t xml:space="preserve">oświadczamy, iż </w:t>
      </w:r>
      <w:r w:rsidRPr="00AF5A28">
        <w:t xml:space="preserve">wybór naszej oferty </w:t>
      </w:r>
      <w:r w:rsidRPr="00AF5A28">
        <w:rPr>
          <w:b/>
          <w:bCs/>
        </w:rPr>
        <w:t xml:space="preserve">będzie/ nie będzie* </w:t>
      </w:r>
      <w:r w:rsidRPr="00AF5A28">
        <w:t>(*niewłaściwe skreślić)</w:t>
      </w:r>
      <w:r w:rsidRPr="00AF5A28">
        <w:rPr>
          <w:b/>
          <w:bCs/>
        </w:rPr>
        <w:t xml:space="preserve"> </w:t>
      </w:r>
      <w:r w:rsidRPr="00AF5A28">
        <w:t xml:space="preserve">prowadził do powstaniu u Zamawiającego obowiązku podatkowego zgodnie z przepisami ustawy o podatku od towarów i usług.¹ 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F5A28">
        <w:rPr>
          <w:i/>
          <w:iCs/>
          <w:sz w:val="16"/>
          <w:szCs w:val="16"/>
        </w:rPr>
        <w:t xml:space="preserve"> 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5A28"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W przypadku, gdy wybór oferty Wykonawcy </w:t>
      </w:r>
      <w:r w:rsidRPr="00AF5A28">
        <w:rPr>
          <w:b/>
          <w:bCs/>
          <w:i/>
          <w:iCs/>
          <w:u w:val="single"/>
        </w:rPr>
        <w:t xml:space="preserve">będzie prowadził </w:t>
      </w:r>
      <w:r w:rsidRPr="00AF5A28"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u w:val="single"/>
        </w:rPr>
      </w:pPr>
      <w:r w:rsidRPr="00AF5A28"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 w:rsidR="00886AB5" w:rsidRPr="00AF5A28" w:rsidRDefault="00886AB5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6AB5" w:rsidRPr="00AF5A28" w:rsidRDefault="00886AB5" w:rsidP="00262054">
      <w:pPr>
        <w:autoSpaceDE w:val="0"/>
        <w:autoSpaceDN w:val="0"/>
        <w:adjustRightInd w:val="0"/>
        <w:jc w:val="both"/>
      </w:pPr>
      <w:r w:rsidRPr="00AF5A28"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886AB5" w:rsidRPr="00AF5A28" w:rsidRDefault="00886AB5" w:rsidP="00262054">
      <w:pPr>
        <w:autoSpaceDE w:val="0"/>
        <w:autoSpaceDN w:val="0"/>
        <w:adjustRightInd w:val="0"/>
        <w:rPr>
          <w:sz w:val="16"/>
          <w:szCs w:val="16"/>
        </w:rPr>
      </w:pPr>
    </w:p>
    <w:p w:rsidR="00886AB5" w:rsidRPr="00AF5A28" w:rsidRDefault="00886AB5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bCs/>
        </w:rPr>
      </w:pPr>
      <w:r w:rsidRPr="00AF5A28">
        <w:rPr>
          <w:rFonts w:ascii="Arial" w:hAnsi="Arial" w:cs="Arial"/>
          <w:b/>
          <w:bCs/>
        </w:rPr>
        <w:t>Oświadczenia Wykonawcy:</w:t>
      </w:r>
    </w:p>
    <w:p w:rsidR="00886AB5" w:rsidRPr="00AF5A28" w:rsidRDefault="00886AB5" w:rsidP="00AF5A28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zatrudnimy na podstawie umowy o pracę osoby wykonujące wskazane w siwz czynności w zakresie realizacji zamówienia, których wykonanie polega na wykonywaniu pracy w sposób określony w art. 22 § 1 ustawy z dnia 26 czerwca 1974 r. </w:t>
      </w:r>
      <w:r>
        <w:rPr>
          <w:rFonts w:ascii="Arial" w:hAnsi="Arial" w:cs="Arial"/>
        </w:rPr>
        <w:t xml:space="preserve">- </w:t>
      </w:r>
      <w:r w:rsidRPr="00AF5A28">
        <w:rPr>
          <w:rFonts w:ascii="Arial" w:hAnsi="Arial" w:cs="Arial"/>
        </w:rPr>
        <w:t>Kodeks pracy,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zdobyliśmy potrzebne informacje dotyczące realizacji zamówienia oraz przygotowania i złożenia oferty,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zapoznaliśmy się ze szczegółowymi warunkami przetargu zawartymi w siwz i przyjmujemy je bez zastrzeżeń,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uważamy się związani niniejszą ofertą przez okres wskazany przez Zamawiającego,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akceptujemy załączony do siwz projekt umowy wraz z załącznikami,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zobowiązujemy się, w przypadku wyboru naszej oferty, do zawarcia umowy w terminie i miejscu wyznaczonym przez Zamawiającego.</w:t>
      </w:r>
    </w:p>
    <w:p w:rsidR="00886AB5" w:rsidRPr="00AF5A28" w:rsidRDefault="00886AB5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right="23" w:hanging="425"/>
        <w:rPr>
          <w:rFonts w:ascii="Arial" w:hAnsi="Arial" w:cs="Arial"/>
        </w:rPr>
      </w:pPr>
      <w:r w:rsidRPr="00AF5A28">
        <w:rPr>
          <w:rFonts w:ascii="Arial" w:hAnsi="Arial" w:cs="Arial"/>
        </w:rPr>
        <w:t>W cenie oferty zostały uwzględnione wszystkie koszty wykonania zamówienia i realizacji przyszłego świadczenia umownego.</w:t>
      </w:r>
    </w:p>
    <w:p w:rsidR="00886AB5" w:rsidRDefault="00886AB5" w:rsidP="008461BE">
      <w:pPr>
        <w:tabs>
          <w:tab w:val="left" w:pos="567"/>
        </w:tabs>
        <w:autoSpaceDE w:val="0"/>
        <w:autoSpaceDN w:val="0"/>
        <w:adjustRightInd w:val="0"/>
        <w:ind w:right="23"/>
        <w:rPr>
          <w:rFonts w:ascii="Arial" w:hAnsi="Arial" w:cs="Arial"/>
        </w:rPr>
      </w:pPr>
    </w:p>
    <w:p w:rsidR="00886AB5" w:rsidRPr="00AF5A28" w:rsidRDefault="00886AB5" w:rsidP="008461BE">
      <w:pPr>
        <w:tabs>
          <w:tab w:val="left" w:pos="567"/>
        </w:tabs>
        <w:autoSpaceDE w:val="0"/>
        <w:autoSpaceDN w:val="0"/>
        <w:adjustRightInd w:val="0"/>
        <w:ind w:right="23"/>
        <w:rPr>
          <w:rFonts w:ascii="Arial" w:hAnsi="Arial" w:cs="Arial"/>
        </w:rPr>
      </w:pPr>
      <w:r w:rsidRPr="00AF5A28">
        <w:rPr>
          <w:rFonts w:ascii="Arial" w:hAnsi="Arial" w:cs="Arial"/>
        </w:rPr>
        <w:t>Do oferty załączamy niżej wymienione dokumenty:</w:t>
      </w:r>
    </w:p>
    <w:p w:rsidR="00886AB5" w:rsidRPr="00AF5A28" w:rsidRDefault="00886AB5" w:rsidP="00262054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"/>
        <w:gridCol w:w="7768"/>
        <w:gridCol w:w="917"/>
      </w:tblGrid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</w:pPr>
            <w:r w:rsidRPr="00AF5A28">
              <w:t>L.p.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</w:pPr>
            <w:r w:rsidRPr="00AF5A28">
              <w:t>Wyszczególnienie</w:t>
            </w:r>
          </w:p>
        </w:tc>
        <w:tc>
          <w:tcPr>
            <w:tcW w:w="917" w:type="dxa"/>
          </w:tcPr>
          <w:p w:rsidR="00886AB5" w:rsidRPr="00AF5A28" w:rsidRDefault="00886AB5" w:rsidP="00E07D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A28">
              <w:rPr>
                <w:sz w:val="20"/>
                <w:szCs w:val="20"/>
              </w:rPr>
              <w:t>Nr strony oferty</w:t>
            </w: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B5" w:rsidRPr="00AF5A28">
        <w:tc>
          <w:tcPr>
            <w:tcW w:w="52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886AB5" w:rsidRPr="00AF5A28" w:rsidRDefault="00886AB5" w:rsidP="00E07D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AB5" w:rsidRPr="00AF5A28" w:rsidRDefault="00886AB5" w:rsidP="00262054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886AB5" w:rsidRPr="00AF5A28" w:rsidRDefault="00886AB5" w:rsidP="0093192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3"/>
      </w:pPr>
      <w:r w:rsidRPr="00AF5A28">
        <w:rPr>
          <w:b/>
          <w:bCs/>
        </w:rPr>
        <w:t xml:space="preserve">Oferta wspólna </w:t>
      </w:r>
      <w:r w:rsidRPr="00AF5A28">
        <w:t>(jeżeli występuje).</w:t>
      </w:r>
    </w:p>
    <w:p w:rsidR="00886AB5" w:rsidRPr="00AF5A28" w:rsidRDefault="00886AB5" w:rsidP="00262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5A28">
        <w:rPr>
          <w:rFonts w:ascii="Times New Roman" w:hAnsi="Times New Roman" w:cs="Times New Roman"/>
          <w:sz w:val="24"/>
          <w:szCs w:val="24"/>
        </w:rPr>
        <w:t>Lider Wykonawców wspólnie składających ofertę:</w:t>
      </w:r>
    </w:p>
    <w:p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Nazwisko, imię ……………………………………………………………………………</w:t>
      </w:r>
    </w:p>
    <w:p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Stanowisko ………………………………......……………………………………………</w:t>
      </w:r>
    </w:p>
    <w:p w:rsidR="00886AB5" w:rsidRPr="00AF5A28" w:rsidRDefault="00886AB5" w:rsidP="00262054">
      <w:pPr>
        <w:autoSpaceDE w:val="0"/>
        <w:autoSpaceDN w:val="0"/>
        <w:adjustRightInd w:val="0"/>
        <w:ind w:right="23" w:firstLine="284"/>
      </w:pPr>
      <w:r w:rsidRPr="00AF5A28">
        <w:t>Telefon.....………………… Fax ………………………. E-mail ……………………….</w:t>
      </w:r>
    </w:p>
    <w:p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rPr>
          <w:b/>
          <w:bCs/>
        </w:rPr>
        <w:t>Uwaga: Jeżeli oferta jest składana wspólnie należy dołączyć pełnomocnictwo do reprezentacji podpisane przez wszystkich Partnerów.</w:t>
      </w:r>
    </w:p>
    <w:p w:rsidR="00886AB5" w:rsidRPr="00AF5A28" w:rsidRDefault="00886AB5" w:rsidP="0026205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86AB5" w:rsidRPr="00AF5A28" w:rsidRDefault="00886AB5" w:rsidP="0093192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5A28">
        <w:rPr>
          <w:rFonts w:ascii="Times New Roman" w:hAnsi="Times New Roman" w:cs="Times New Roman"/>
          <w:b/>
          <w:bCs/>
          <w:sz w:val="24"/>
          <w:szCs w:val="24"/>
        </w:rPr>
        <w:t xml:space="preserve">Zastrzeżenie Wykonawcy </w:t>
      </w:r>
    </w:p>
    <w:p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886AB5" w:rsidRPr="00AF5A28" w:rsidRDefault="00886AB5" w:rsidP="0093192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>Należymy do małego / średniego / dużego przedsiębiorstwa:</w:t>
      </w:r>
    </w:p>
    <w:p w:rsidR="00886AB5" w:rsidRPr="00AF5A28" w:rsidRDefault="00886AB5" w:rsidP="00262054">
      <w:pPr>
        <w:autoSpaceDE w:val="0"/>
        <w:autoSpaceDN w:val="0"/>
        <w:adjustRightInd w:val="0"/>
        <w:ind w:left="284" w:right="23"/>
      </w:pPr>
      <w:r w:rsidRPr="00AF5A28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  <w:rPr>
          <w:sz w:val="16"/>
          <w:szCs w:val="16"/>
        </w:rPr>
      </w:pPr>
    </w:p>
    <w:p w:rsidR="00886AB5" w:rsidRPr="00AF5A28" w:rsidRDefault="00886AB5" w:rsidP="008461B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AF5A28">
        <w:rPr>
          <w:b/>
          <w:bCs/>
        </w:rPr>
        <w:t>Osobą uprawnioną do kontaktowania się w imieniu Wykonawcy będzie:</w:t>
      </w:r>
    </w:p>
    <w:p w:rsidR="00886AB5" w:rsidRPr="00AF5A28" w:rsidRDefault="00886AB5" w:rsidP="00856E0B">
      <w:pPr>
        <w:spacing w:line="36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 xml:space="preserve">. . . . . . . . . . . . . . . . . . . . . . . . . . . . . . . . . . . . . . . . . . . . . . . . . . . . </w:t>
      </w:r>
    </w:p>
    <w:p w:rsidR="00886AB5" w:rsidRPr="00AF5A28" w:rsidRDefault="00886AB5" w:rsidP="00856E0B">
      <w:pPr>
        <w:spacing w:line="48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. . . . . . . . . . . . . . . . . . . . . . . tel. . . . . . . . . . . . . . . . . . . . fax . . . . . . . . . . . . . . . . . . .</w:t>
      </w:r>
    </w:p>
    <w:p w:rsidR="00886AB5" w:rsidRPr="00AF5A28" w:rsidRDefault="00886AB5" w:rsidP="00856E0B">
      <w:pPr>
        <w:spacing w:line="480" w:lineRule="auto"/>
        <w:jc w:val="both"/>
        <w:rPr>
          <w:rFonts w:ascii="Arial" w:hAnsi="Arial" w:cs="Arial"/>
        </w:rPr>
      </w:pPr>
      <w:r w:rsidRPr="00AF5A28">
        <w:rPr>
          <w:rFonts w:ascii="Arial" w:hAnsi="Arial" w:cs="Arial"/>
        </w:rPr>
        <w:t>e-maill:  . . . . . . . . . . . . . . . . . .</w:t>
      </w:r>
    </w:p>
    <w:p w:rsidR="00886AB5" w:rsidRPr="00AF5A28" w:rsidRDefault="00886AB5" w:rsidP="00262054">
      <w:pPr>
        <w:autoSpaceDE w:val="0"/>
        <w:autoSpaceDN w:val="0"/>
        <w:adjustRightInd w:val="0"/>
        <w:ind w:right="23"/>
      </w:pPr>
    </w:p>
    <w:p w:rsidR="00886AB5" w:rsidRPr="00AF5A28" w:rsidRDefault="00886AB5" w:rsidP="00262054">
      <w:r w:rsidRPr="00AF5A28">
        <w:t>……………………………..</w:t>
      </w:r>
      <w:r w:rsidRPr="00AF5A28">
        <w:tab/>
      </w:r>
      <w:r w:rsidRPr="00AF5A28">
        <w:tab/>
        <w:t xml:space="preserve">            </w:t>
      </w:r>
    </w:p>
    <w:p w:rsidR="00886AB5" w:rsidRPr="00AF5A28" w:rsidRDefault="00886AB5" w:rsidP="00262054">
      <w:pPr>
        <w:rPr>
          <w:sz w:val="20"/>
          <w:szCs w:val="20"/>
        </w:rPr>
      </w:pPr>
      <w:r w:rsidRPr="00AF5A28">
        <w:rPr>
          <w:sz w:val="20"/>
          <w:szCs w:val="20"/>
        </w:rPr>
        <w:t xml:space="preserve"> (Data, pieczęć Wykonawcy)</w:t>
      </w:r>
      <w:r w:rsidRPr="00AF5A28">
        <w:rPr>
          <w:sz w:val="20"/>
          <w:szCs w:val="20"/>
        </w:rPr>
        <w:tab/>
      </w:r>
    </w:p>
    <w:p w:rsidR="00886AB5" w:rsidRPr="00AF5A28" w:rsidRDefault="00886AB5" w:rsidP="00262054">
      <w:pPr>
        <w:autoSpaceDE w:val="0"/>
        <w:autoSpaceDN w:val="0"/>
        <w:adjustRightInd w:val="0"/>
        <w:ind w:right="23" w:firstLine="4140"/>
      </w:pPr>
    </w:p>
    <w:p w:rsidR="00886AB5" w:rsidRPr="00AF5A28" w:rsidRDefault="00886AB5" w:rsidP="00262054">
      <w:pPr>
        <w:autoSpaceDE w:val="0"/>
        <w:autoSpaceDN w:val="0"/>
        <w:adjustRightInd w:val="0"/>
        <w:ind w:right="23" w:firstLine="4140"/>
      </w:pPr>
      <w:r w:rsidRPr="00AF5A28">
        <w:t>………………..........………………………</w:t>
      </w:r>
    </w:p>
    <w:p w:rsidR="00886AB5" w:rsidRPr="00AF5A28" w:rsidRDefault="00886AB5" w:rsidP="0026205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 w:rsidRPr="00AF5A28">
        <w:rPr>
          <w:sz w:val="20"/>
          <w:szCs w:val="20"/>
        </w:rPr>
        <w:t>(imię i nazwisko, podpis uprawnionego przedstawiciela Wykonawcy)</w:t>
      </w:r>
    </w:p>
    <w:p w:rsidR="00886AB5" w:rsidRPr="00AF5A28" w:rsidRDefault="00886AB5" w:rsidP="00262054"/>
    <w:p w:rsidR="00886AB5" w:rsidRPr="00AF5A28" w:rsidRDefault="00886AB5" w:rsidP="00262054">
      <w:pPr>
        <w:jc w:val="right"/>
      </w:pPr>
    </w:p>
    <w:p w:rsidR="00886AB5" w:rsidRPr="00AF5A28" w:rsidRDefault="00886AB5" w:rsidP="00262054">
      <w:pPr>
        <w:rPr>
          <w:sz w:val="20"/>
          <w:szCs w:val="20"/>
        </w:rPr>
      </w:pPr>
      <w:r w:rsidRPr="00AF5A28">
        <w:rPr>
          <w:sz w:val="20"/>
          <w:szCs w:val="20"/>
        </w:rPr>
        <w:t>* jeżeli nie dotyczy należy skreślić</w:t>
      </w:r>
    </w:p>
    <w:sectPr w:rsidR="00886AB5" w:rsidRPr="00AF5A28" w:rsidSect="006E1758">
      <w:footerReference w:type="default" r:id="rId7"/>
      <w:pgSz w:w="11906" w:h="16838"/>
      <w:pgMar w:top="993" w:right="991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B5" w:rsidRDefault="00886AB5" w:rsidP="00262054">
      <w:r>
        <w:separator/>
      </w:r>
    </w:p>
  </w:endnote>
  <w:endnote w:type="continuationSeparator" w:id="0">
    <w:p w:rsidR="00886AB5" w:rsidRDefault="00886AB5" w:rsidP="0026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B5" w:rsidRPr="00262054" w:rsidRDefault="00886AB5">
    <w:pPr>
      <w:pStyle w:val="Footer"/>
      <w:jc w:val="center"/>
      <w:rPr>
        <w:sz w:val="20"/>
        <w:szCs w:val="20"/>
      </w:rPr>
    </w:pPr>
    <w:r w:rsidRPr="00262054">
      <w:rPr>
        <w:sz w:val="20"/>
        <w:szCs w:val="20"/>
      </w:rPr>
      <w:fldChar w:fldCharType="begin"/>
    </w:r>
    <w:r w:rsidRPr="00262054">
      <w:rPr>
        <w:sz w:val="20"/>
        <w:szCs w:val="20"/>
      </w:rPr>
      <w:instrText>PAGE   \* MERGEFORMAT</w:instrText>
    </w:r>
    <w:r w:rsidRPr="0026205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62054">
      <w:rPr>
        <w:sz w:val="20"/>
        <w:szCs w:val="20"/>
      </w:rPr>
      <w:fldChar w:fldCharType="end"/>
    </w:r>
  </w:p>
  <w:p w:rsidR="00886AB5" w:rsidRDefault="00886A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B5" w:rsidRDefault="00886AB5" w:rsidP="00262054">
      <w:r>
        <w:separator/>
      </w:r>
    </w:p>
  </w:footnote>
  <w:footnote w:type="continuationSeparator" w:id="0">
    <w:p w:rsidR="00886AB5" w:rsidRDefault="00886AB5" w:rsidP="00262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E59"/>
    <w:multiLevelType w:val="hybridMultilevel"/>
    <w:tmpl w:val="342E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F49BB"/>
    <w:multiLevelType w:val="hybridMultilevel"/>
    <w:tmpl w:val="A8E6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73ED"/>
    <w:multiLevelType w:val="hybridMultilevel"/>
    <w:tmpl w:val="2E5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5A55"/>
    <w:multiLevelType w:val="hybridMultilevel"/>
    <w:tmpl w:val="5A06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9E7"/>
    <w:rsid w:val="00023DE4"/>
    <w:rsid w:val="0007721E"/>
    <w:rsid w:val="00085CA6"/>
    <w:rsid w:val="00087289"/>
    <w:rsid w:val="00094551"/>
    <w:rsid w:val="000E3AC4"/>
    <w:rsid w:val="000F305C"/>
    <w:rsid w:val="00101BA7"/>
    <w:rsid w:val="001260E6"/>
    <w:rsid w:val="00174374"/>
    <w:rsid w:val="001D762C"/>
    <w:rsid w:val="001E2D34"/>
    <w:rsid w:val="00262054"/>
    <w:rsid w:val="00264714"/>
    <w:rsid w:val="00285222"/>
    <w:rsid w:val="002B7BF8"/>
    <w:rsid w:val="002D19E9"/>
    <w:rsid w:val="002F0C56"/>
    <w:rsid w:val="002F51D1"/>
    <w:rsid w:val="003355CB"/>
    <w:rsid w:val="003674B6"/>
    <w:rsid w:val="00395A8D"/>
    <w:rsid w:val="003A67F1"/>
    <w:rsid w:val="004069DE"/>
    <w:rsid w:val="004359E7"/>
    <w:rsid w:val="0046079C"/>
    <w:rsid w:val="004668A3"/>
    <w:rsid w:val="0048314C"/>
    <w:rsid w:val="004F5973"/>
    <w:rsid w:val="0050014F"/>
    <w:rsid w:val="00585F34"/>
    <w:rsid w:val="005C2EB2"/>
    <w:rsid w:val="00600C4F"/>
    <w:rsid w:val="006251D7"/>
    <w:rsid w:val="00657E61"/>
    <w:rsid w:val="00675D72"/>
    <w:rsid w:val="006801A9"/>
    <w:rsid w:val="006C1173"/>
    <w:rsid w:val="006E1758"/>
    <w:rsid w:val="006F3EA4"/>
    <w:rsid w:val="006F5BB7"/>
    <w:rsid w:val="00754373"/>
    <w:rsid w:val="007C2BBA"/>
    <w:rsid w:val="00812ED2"/>
    <w:rsid w:val="0082574D"/>
    <w:rsid w:val="00833311"/>
    <w:rsid w:val="008461BE"/>
    <w:rsid w:val="00856E0B"/>
    <w:rsid w:val="00886AB5"/>
    <w:rsid w:val="008A36F6"/>
    <w:rsid w:val="008C0387"/>
    <w:rsid w:val="00931922"/>
    <w:rsid w:val="00936D3B"/>
    <w:rsid w:val="0097296E"/>
    <w:rsid w:val="00984458"/>
    <w:rsid w:val="0098753E"/>
    <w:rsid w:val="00A22EF7"/>
    <w:rsid w:val="00A32CF2"/>
    <w:rsid w:val="00A567A5"/>
    <w:rsid w:val="00A57B2E"/>
    <w:rsid w:val="00A67F51"/>
    <w:rsid w:val="00A97E68"/>
    <w:rsid w:val="00AF5A28"/>
    <w:rsid w:val="00B04D19"/>
    <w:rsid w:val="00B05B80"/>
    <w:rsid w:val="00B071B8"/>
    <w:rsid w:val="00B15873"/>
    <w:rsid w:val="00B25A76"/>
    <w:rsid w:val="00B77BF9"/>
    <w:rsid w:val="00B951BE"/>
    <w:rsid w:val="00B9612F"/>
    <w:rsid w:val="00BA5CC7"/>
    <w:rsid w:val="00BC23BB"/>
    <w:rsid w:val="00BC521A"/>
    <w:rsid w:val="00C013BF"/>
    <w:rsid w:val="00C17DF9"/>
    <w:rsid w:val="00C245AA"/>
    <w:rsid w:val="00C45CC7"/>
    <w:rsid w:val="00C805F9"/>
    <w:rsid w:val="00C823F8"/>
    <w:rsid w:val="00C82730"/>
    <w:rsid w:val="00C93FC1"/>
    <w:rsid w:val="00CB22F3"/>
    <w:rsid w:val="00CB3000"/>
    <w:rsid w:val="00CF6D05"/>
    <w:rsid w:val="00D2072E"/>
    <w:rsid w:val="00D53DBA"/>
    <w:rsid w:val="00D83AF2"/>
    <w:rsid w:val="00D83B58"/>
    <w:rsid w:val="00E07DF6"/>
    <w:rsid w:val="00E30E5D"/>
    <w:rsid w:val="00E348C7"/>
    <w:rsid w:val="00E45C19"/>
    <w:rsid w:val="00E801E7"/>
    <w:rsid w:val="00E978CB"/>
    <w:rsid w:val="00EA7F09"/>
    <w:rsid w:val="00ED32FF"/>
    <w:rsid w:val="00ED50FB"/>
    <w:rsid w:val="00F024B9"/>
    <w:rsid w:val="00F03A96"/>
    <w:rsid w:val="00F4252F"/>
    <w:rsid w:val="00F90E80"/>
    <w:rsid w:val="00FB442B"/>
    <w:rsid w:val="00FF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54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05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62054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99"/>
    <w:qFormat/>
    <w:rsid w:val="00262054"/>
    <w:rPr>
      <w:rFonts w:eastAsia="Times New Roman" w:cs="Calibri"/>
      <w:lang w:val="pl-PL"/>
    </w:rPr>
  </w:style>
  <w:style w:type="character" w:customStyle="1" w:styleId="NoSpacingChar">
    <w:name w:val="No Spacing Char"/>
    <w:link w:val="NoSpacing"/>
    <w:uiPriority w:val="99"/>
    <w:rsid w:val="00262054"/>
    <w:rPr>
      <w:rFonts w:eastAsia="Times New Roman"/>
      <w:sz w:val="22"/>
      <w:szCs w:val="22"/>
      <w:lang w:val="pl-PL" w:eastAsia="en-US"/>
    </w:rPr>
  </w:style>
  <w:style w:type="paragraph" w:styleId="Header">
    <w:name w:val="header"/>
    <w:basedOn w:val="Normal"/>
    <w:link w:val="HeaderChar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31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1052</Words>
  <Characters>6318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MChwialkowski</dc:creator>
  <cp:keywords/>
  <dc:description/>
  <cp:lastModifiedBy>user</cp:lastModifiedBy>
  <cp:revision>27</cp:revision>
  <dcterms:created xsi:type="dcterms:W3CDTF">2018-07-25T10:08:00Z</dcterms:created>
  <dcterms:modified xsi:type="dcterms:W3CDTF">2019-07-24T09:51:00Z</dcterms:modified>
</cp:coreProperties>
</file>